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66" w:rsidRDefault="003F0666" w:rsidP="003F0666">
      <w:pPr>
        <w:pStyle w:val="1"/>
        <w:rPr>
          <w:i/>
          <w:color w:val="000080"/>
        </w:rPr>
      </w:pPr>
      <w:r>
        <w:rPr>
          <w:i/>
          <w:noProof/>
          <w:color w:val="00008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-90805</wp:posOffset>
            </wp:positionV>
            <wp:extent cx="1179830" cy="1555115"/>
            <wp:effectExtent l="19050" t="0" r="1270" b="0"/>
            <wp:wrapTight wrapText="bothSides">
              <wp:wrapPolygon edited="0">
                <wp:start x="-349" y="0"/>
                <wp:lineTo x="-349" y="21432"/>
                <wp:lineTo x="21623" y="21432"/>
                <wp:lineTo x="21623" y="0"/>
                <wp:lineTo x="-3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666" w:rsidRDefault="003F0666" w:rsidP="003F0666">
      <w:pPr>
        <w:pStyle w:val="1"/>
        <w:rPr>
          <w:i/>
          <w:color w:val="000080"/>
        </w:rPr>
      </w:pPr>
    </w:p>
    <w:p w:rsidR="00EB6487" w:rsidRPr="00EC6509" w:rsidRDefault="00EB6487" w:rsidP="003F0666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EB6487" w:rsidRPr="00EC6509" w:rsidRDefault="00EB6487" w:rsidP="00CC4DB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 "город Дербент"</w:t>
      </w:r>
    </w:p>
    <w:p w:rsidR="007F7214" w:rsidRDefault="003F0666" w:rsidP="003F0666">
      <w:pPr>
        <w:pStyle w:val="1"/>
        <w:rPr>
          <w:i/>
          <w:color w:val="000080"/>
          <w:sz w:val="19"/>
          <w:szCs w:val="19"/>
        </w:rPr>
      </w:pPr>
      <w:r w:rsidRPr="003F0666">
        <w:rPr>
          <w:i/>
          <w:color w:val="000080"/>
          <w:sz w:val="19"/>
          <w:szCs w:val="19"/>
        </w:rPr>
        <w:t xml:space="preserve">МУНИЦИПАЛЬНОЕ БЮДЖЕТНОЕ УЧРЕЖДЕНИЕ ГОРОДСКОГО ОКРУГА </w:t>
      </w:r>
    </w:p>
    <w:p w:rsidR="002B28F0" w:rsidRDefault="003F0666" w:rsidP="003F0666">
      <w:pPr>
        <w:pStyle w:val="1"/>
        <w:rPr>
          <w:i/>
          <w:color w:val="000080"/>
          <w:sz w:val="19"/>
          <w:szCs w:val="19"/>
        </w:rPr>
      </w:pPr>
      <w:r w:rsidRPr="003F0666">
        <w:rPr>
          <w:i/>
          <w:color w:val="000080"/>
          <w:sz w:val="19"/>
          <w:szCs w:val="19"/>
        </w:rPr>
        <w:t>"ГОРОД ДЕРБЕНТ"  "ДОШКОЛЬНОЕ ОБРАЗОВАТЕЛЬНОЕ УЧРЕЖДЕНИЕ</w:t>
      </w:r>
    </w:p>
    <w:p w:rsidR="00CC4DB5" w:rsidRPr="003F0666" w:rsidRDefault="002B28F0" w:rsidP="003F0666">
      <w:pPr>
        <w:pStyle w:val="1"/>
        <w:rPr>
          <w:i/>
          <w:color w:val="000080"/>
          <w:sz w:val="19"/>
          <w:szCs w:val="19"/>
        </w:rPr>
      </w:pPr>
      <w:r>
        <w:rPr>
          <w:i/>
          <w:color w:val="000080"/>
          <w:sz w:val="19"/>
          <w:szCs w:val="19"/>
        </w:rPr>
        <w:t>"ДЕТСКИЙ САД</w:t>
      </w:r>
      <w:r w:rsidR="003F0666" w:rsidRPr="003F0666">
        <w:rPr>
          <w:i/>
          <w:color w:val="000080"/>
          <w:sz w:val="19"/>
          <w:szCs w:val="19"/>
        </w:rPr>
        <w:t xml:space="preserve"> №9"</w:t>
      </w:r>
      <w:r>
        <w:rPr>
          <w:i/>
          <w:color w:val="000080"/>
          <w:sz w:val="19"/>
          <w:szCs w:val="19"/>
        </w:rPr>
        <w:t>"СЧАСТЛИВОЕ ДЕТСТВО"</w:t>
      </w:r>
    </w:p>
    <w:p w:rsidR="00EB6487" w:rsidRDefault="00EB6487" w:rsidP="00CC4DB5">
      <w:pPr>
        <w:spacing w:after="0" w:line="240" w:lineRule="auto"/>
        <w:jc w:val="center"/>
        <w:rPr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</w:t>
      </w:r>
      <w:r w:rsidR="003F0666">
        <w:rPr>
          <w:rFonts w:ascii="Courier New" w:hAnsi="Courier New"/>
          <w:color w:val="000080"/>
        </w:rPr>
        <w:t>Карьерная</w:t>
      </w:r>
      <w:r>
        <w:rPr>
          <w:rFonts w:ascii="Courier New" w:hAnsi="Courier New"/>
          <w:color w:val="000080"/>
        </w:rPr>
        <w:t>,</w:t>
      </w:r>
      <w:r w:rsidR="003F0666">
        <w:rPr>
          <w:rFonts w:ascii="Courier New" w:hAnsi="Courier New"/>
          <w:color w:val="000080"/>
        </w:rPr>
        <w:t>1</w:t>
      </w:r>
      <w:r>
        <w:rPr>
          <w:rFonts w:ascii="Courier New" w:hAnsi="Courier New"/>
          <w:color w:val="000080"/>
        </w:rPr>
        <w:t xml:space="preserve"> </w:t>
      </w:r>
      <w:r w:rsidR="003F0666">
        <w:rPr>
          <w:rFonts w:ascii="Courier New" w:hAnsi="Courier New"/>
          <w:color w:val="000080"/>
          <w:lang w:val="en-US"/>
        </w:rPr>
        <w:t>e</w:t>
      </w:r>
      <w:r w:rsidR="003F0666" w:rsidRPr="003F0666">
        <w:rPr>
          <w:rFonts w:ascii="Courier New" w:hAnsi="Courier New"/>
          <w:color w:val="000080"/>
        </w:rPr>
        <w:t>=</w:t>
      </w:r>
      <w:r w:rsidR="003F0666">
        <w:rPr>
          <w:rFonts w:ascii="Courier New" w:hAnsi="Courier New"/>
          <w:color w:val="000080"/>
          <w:lang w:val="en-US"/>
        </w:rPr>
        <w:t>mail</w:t>
      </w:r>
      <w:r w:rsidR="003F0666" w:rsidRPr="003F0666">
        <w:rPr>
          <w:rFonts w:ascii="Courier New" w:hAnsi="Courier New"/>
          <w:color w:val="000080"/>
        </w:rPr>
        <w:t>:ds9derbent@yandex.ru</w:t>
      </w:r>
      <w:r>
        <w:rPr>
          <w:rFonts w:ascii="Courier New" w:hAnsi="Courier New"/>
          <w:color w:val="000080"/>
        </w:rPr>
        <w:t xml:space="preserve">  </w:t>
      </w:r>
      <w:r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>
        <w:rPr>
          <w:rFonts w:ascii="Courier New" w:hAnsi="Courier New"/>
          <w:color w:val="000080"/>
        </w:rPr>
        <w:t>4-</w:t>
      </w:r>
      <w:r w:rsidR="003F0666" w:rsidRPr="003F0666">
        <w:rPr>
          <w:rFonts w:ascii="Courier New" w:hAnsi="Courier New"/>
          <w:color w:val="000080"/>
        </w:rPr>
        <w:t>11-50</w:t>
      </w:r>
    </w:p>
    <w:p w:rsidR="00EB6487" w:rsidRPr="00EB6487" w:rsidRDefault="007E76FE" w:rsidP="00EB6487">
      <w:pPr>
        <w:jc w:val="center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left:0;text-align:left;margin-left:35.8pt;margin-top:1.2pt;width:460.95pt;height:7.2pt;z-index:25166233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</w:p>
    <w:p w:rsidR="00EB6487" w:rsidRPr="003A2BE6" w:rsidRDefault="00957203" w:rsidP="00EB6487">
      <w:pPr>
        <w:jc w:val="center"/>
        <w:rPr>
          <w:rFonts w:ascii="Times New Roman" w:hAnsi="Times New Roman" w:cs="Times New Roman"/>
          <w:b/>
          <w:color w:val="000080"/>
          <w:sz w:val="28"/>
        </w:rPr>
      </w:pPr>
      <w:r>
        <w:rPr>
          <w:rFonts w:ascii="Times New Roman" w:hAnsi="Times New Roman" w:cs="Times New Roman"/>
          <w:b/>
          <w:color w:val="000080"/>
          <w:sz w:val="28"/>
          <w:u w:val="single"/>
        </w:rPr>
        <w:t xml:space="preserve">«15 </w:t>
      </w:r>
      <w:r w:rsidR="006D154C" w:rsidRPr="006D154C">
        <w:rPr>
          <w:rFonts w:ascii="Times New Roman" w:hAnsi="Times New Roman" w:cs="Times New Roman"/>
          <w:b/>
          <w:color w:val="000080"/>
          <w:sz w:val="28"/>
          <w:u w:val="single"/>
        </w:rPr>
        <w:t xml:space="preserve"> » ноября </w:t>
      </w:r>
      <w:r w:rsidR="00EB6487" w:rsidRPr="006D154C">
        <w:rPr>
          <w:rFonts w:ascii="Times New Roman" w:hAnsi="Times New Roman" w:cs="Times New Roman"/>
          <w:b/>
          <w:color w:val="000080"/>
          <w:sz w:val="28"/>
          <w:u w:val="single"/>
        </w:rPr>
        <w:t>201</w:t>
      </w:r>
      <w:r w:rsidR="006D154C" w:rsidRPr="006D154C">
        <w:rPr>
          <w:rFonts w:ascii="Times New Roman" w:hAnsi="Times New Roman" w:cs="Times New Roman"/>
          <w:b/>
          <w:color w:val="000080"/>
          <w:sz w:val="28"/>
          <w:u w:val="single"/>
        </w:rPr>
        <w:t>9</w:t>
      </w:r>
      <w:r w:rsidR="00EB6487" w:rsidRPr="006D154C">
        <w:rPr>
          <w:rFonts w:ascii="Times New Roman" w:hAnsi="Times New Roman" w:cs="Times New Roman"/>
          <w:b/>
          <w:color w:val="000080"/>
          <w:sz w:val="28"/>
          <w:u w:val="single"/>
        </w:rPr>
        <w:t>г</w:t>
      </w:r>
      <w:r w:rsidR="00EB6487" w:rsidRPr="003A2BE6">
        <w:rPr>
          <w:rFonts w:ascii="Times New Roman" w:hAnsi="Times New Roman" w:cs="Times New Roman"/>
          <w:b/>
          <w:color w:val="000080"/>
          <w:sz w:val="28"/>
        </w:rPr>
        <w:t xml:space="preserve">.         </w:t>
      </w:r>
      <w:r w:rsidR="00B33EC7" w:rsidRPr="003A2BE6">
        <w:rPr>
          <w:rFonts w:ascii="Times New Roman" w:hAnsi="Times New Roman" w:cs="Times New Roman"/>
          <w:b/>
          <w:color w:val="000080"/>
          <w:sz w:val="28"/>
        </w:rPr>
        <w:t xml:space="preserve">            </w:t>
      </w:r>
      <w:r w:rsidR="00EB6487" w:rsidRPr="003A2BE6">
        <w:rPr>
          <w:rFonts w:ascii="Times New Roman" w:hAnsi="Times New Roman" w:cs="Times New Roman"/>
          <w:b/>
          <w:color w:val="000080"/>
          <w:sz w:val="28"/>
        </w:rPr>
        <w:t xml:space="preserve">                            </w:t>
      </w:r>
      <w:r w:rsidR="006D154C">
        <w:rPr>
          <w:rFonts w:ascii="Times New Roman" w:hAnsi="Times New Roman" w:cs="Times New Roman"/>
          <w:b/>
          <w:color w:val="000080"/>
          <w:sz w:val="28"/>
        </w:rPr>
        <w:t xml:space="preserve">                                      </w:t>
      </w:r>
      <w:r w:rsidR="006D154C" w:rsidRPr="006D154C">
        <w:rPr>
          <w:rFonts w:ascii="Times New Roman" w:hAnsi="Times New Roman" w:cs="Times New Roman"/>
          <w:b/>
          <w:color w:val="000080"/>
          <w:sz w:val="28"/>
          <w:u w:val="single"/>
        </w:rPr>
        <w:t>№2</w:t>
      </w:r>
      <w:r>
        <w:rPr>
          <w:rFonts w:ascii="Times New Roman" w:hAnsi="Times New Roman" w:cs="Times New Roman"/>
          <w:b/>
          <w:color w:val="000080"/>
          <w:sz w:val="28"/>
          <w:u w:val="single"/>
        </w:rPr>
        <w:t>20</w:t>
      </w:r>
    </w:p>
    <w:p w:rsidR="00A74A3E" w:rsidRDefault="00A74A3E" w:rsidP="00A74A3E"/>
    <w:p w:rsidR="006D154C" w:rsidRDefault="006D154C" w:rsidP="00A74A3E"/>
    <w:p w:rsidR="003A2BE6" w:rsidRPr="006D154C" w:rsidRDefault="003A2BE6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Default="006D154C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 w:rsidRPr="006D154C">
        <w:rPr>
          <w:rFonts w:ascii="Times New Roman" w:hAnsi="Times New Roman" w:cs="Times New Roman"/>
          <w:sz w:val="28"/>
          <w:szCs w:val="28"/>
        </w:rPr>
        <w:tab/>
        <w:t>Руководство МБДОУ №9 «Счастливое детство» составил акт в том</w:t>
      </w:r>
      <w:proofErr w:type="gramStart"/>
      <w:r w:rsidRPr="006D15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54C">
        <w:rPr>
          <w:rFonts w:ascii="Times New Roman" w:hAnsi="Times New Roman" w:cs="Times New Roman"/>
          <w:sz w:val="28"/>
          <w:szCs w:val="28"/>
        </w:rPr>
        <w:t xml:space="preserve"> что из направленных детей по протокол</w:t>
      </w:r>
      <w:r w:rsidR="00957203">
        <w:rPr>
          <w:rFonts w:ascii="Times New Roman" w:hAnsi="Times New Roman" w:cs="Times New Roman"/>
          <w:sz w:val="28"/>
          <w:szCs w:val="28"/>
        </w:rPr>
        <w:t>у комплектования №09-11-19 от 05.11</w:t>
      </w:r>
      <w:r w:rsidRPr="006D154C">
        <w:rPr>
          <w:rFonts w:ascii="Times New Roman" w:hAnsi="Times New Roman" w:cs="Times New Roman"/>
          <w:sz w:val="28"/>
          <w:szCs w:val="28"/>
        </w:rPr>
        <w:t>.2019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203" w:rsidRDefault="00957203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154C" w:rsidRDefault="006D154C" w:rsidP="006D154C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Явились следующие дети:</w:t>
      </w:r>
    </w:p>
    <w:p w:rsidR="006D154C" w:rsidRDefault="006D154C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154C" w:rsidRDefault="00957203" w:rsidP="006D15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Талибовна</w:t>
      </w:r>
      <w:proofErr w:type="spellEnd"/>
    </w:p>
    <w:p w:rsidR="006D154C" w:rsidRDefault="00957203" w:rsidP="006D15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6D154C" w:rsidRDefault="006D154C" w:rsidP="0095720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3A2BE6" w:rsidRPr="006D154C" w:rsidRDefault="003A2BE6" w:rsidP="00957203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3A2BE6" w:rsidRPr="006D154C" w:rsidRDefault="003A2BE6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Default="006D154C" w:rsidP="006D154C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явились:</w:t>
      </w:r>
    </w:p>
    <w:p w:rsidR="00957203" w:rsidRDefault="00957203" w:rsidP="006D154C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</w:p>
    <w:p w:rsidR="006D154C" w:rsidRDefault="00957203" w:rsidP="006D15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Тагирова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Рамидовна</w:t>
      </w:r>
      <w:proofErr w:type="spellEnd"/>
    </w:p>
    <w:p w:rsidR="006D154C" w:rsidRPr="00957203" w:rsidRDefault="006D154C" w:rsidP="00957203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3A2BE6" w:rsidRPr="006D154C" w:rsidRDefault="003A2BE6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6D154C" w:rsidRDefault="003A2BE6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6D154C" w:rsidRDefault="003A2BE6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6D154C" w:rsidRDefault="003A2BE6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6D154C" w:rsidRDefault="003A2BE6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Default="003A2BE6" w:rsidP="003A2BE6"/>
    <w:p w:rsidR="00A21EEC" w:rsidRDefault="00A21EEC" w:rsidP="003A2BE6"/>
    <w:p w:rsidR="003A2BE6" w:rsidRPr="005F7128" w:rsidRDefault="006D154C" w:rsidP="007F7214">
      <w:pPr>
        <w:pStyle w:val="3"/>
        <w:spacing w:before="0" w:after="0"/>
        <w:rPr>
          <w:rFonts w:ascii="Times New Roman" w:hAnsi="Times New Roman" w:cs="Times New Roman"/>
          <w:bCs w:val="0"/>
          <w:color w:val="00008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                    И.о</w:t>
      </w:r>
      <w:proofErr w:type="gramStart"/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>аведующей ___________</w:t>
      </w:r>
      <w:r w:rsidR="00957203"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>Меньшикова А.Т.</w:t>
      </w:r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ab/>
      </w:r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ab/>
      </w:r>
    </w:p>
    <w:sectPr w:rsidR="003A2BE6" w:rsidRPr="005F7128" w:rsidSect="00EB64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4EE8"/>
    <w:multiLevelType w:val="hybridMultilevel"/>
    <w:tmpl w:val="FC5E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C49C1"/>
    <w:multiLevelType w:val="hybridMultilevel"/>
    <w:tmpl w:val="691CCE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defaultTabStop w:val="708"/>
  <w:characterSpacingControl w:val="doNotCompress"/>
  <w:compat/>
  <w:rsids>
    <w:rsidRoot w:val="006D154C"/>
    <w:rsid w:val="000D7DC1"/>
    <w:rsid w:val="00135FD2"/>
    <w:rsid w:val="001455A8"/>
    <w:rsid w:val="001D06A6"/>
    <w:rsid w:val="002B28F0"/>
    <w:rsid w:val="00373A01"/>
    <w:rsid w:val="00373B85"/>
    <w:rsid w:val="003A2BE6"/>
    <w:rsid w:val="003F0666"/>
    <w:rsid w:val="0051240B"/>
    <w:rsid w:val="005A285A"/>
    <w:rsid w:val="005A69C0"/>
    <w:rsid w:val="005E2F13"/>
    <w:rsid w:val="005F7128"/>
    <w:rsid w:val="006D154C"/>
    <w:rsid w:val="007E76FE"/>
    <w:rsid w:val="007F7214"/>
    <w:rsid w:val="00851BF5"/>
    <w:rsid w:val="00957203"/>
    <w:rsid w:val="0097088D"/>
    <w:rsid w:val="00A21EEC"/>
    <w:rsid w:val="00A26259"/>
    <w:rsid w:val="00A74A3E"/>
    <w:rsid w:val="00B33EC7"/>
    <w:rsid w:val="00CC4DB5"/>
    <w:rsid w:val="00D513BE"/>
    <w:rsid w:val="00D96D50"/>
    <w:rsid w:val="00EB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6D1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54;&#1059;%209\Desktop\&#1041;&#1083;&#1072;&#1085;&#1082;%20&#1044;&#1077;&#1090;&#1089;&#1082;&#1080;&#1081;%20&#1089;&#1072;&#1076;%20&#8470;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№9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9</dc:creator>
  <cp:lastModifiedBy>ДОУ 9</cp:lastModifiedBy>
  <cp:revision>4</cp:revision>
  <cp:lastPrinted>2019-11-14T10:03:00Z</cp:lastPrinted>
  <dcterms:created xsi:type="dcterms:W3CDTF">2019-11-05T06:56:00Z</dcterms:created>
  <dcterms:modified xsi:type="dcterms:W3CDTF">2019-11-14T10:04:00Z</dcterms:modified>
</cp:coreProperties>
</file>