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66" w:rsidRDefault="003F0666" w:rsidP="003F0666">
      <w:pPr>
        <w:pStyle w:val="1"/>
        <w:rPr>
          <w:i/>
          <w:color w:val="000080"/>
        </w:rPr>
      </w:pPr>
      <w:r>
        <w:rPr>
          <w:i/>
          <w:noProof/>
          <w:color w:val="00008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-90805</wp:posOffset>
            </wp:positionV>
            <wp:extent cx="1179830" cy="1555115"/>
            <wp:effectExtent l="19050" t="0" r="1270" b="0"/>
            <wp:wrapTight wrapText="bothSides">
              <wp:wrapPolygon edited="0">
                <wp:start x="-349" y="0"/>
                <wp:lineTo x="-349" y="21432"/>
                <wp:lineTo x="21623" y="21432"/>
                <wp:lineTo x="21623" y="0"/>
                <wp:lineTo x="-3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666" w:rsidRDefault="003F0666" w:rsidP="003F0666">
      <w:pPr>
        <w:pStyle w:val="1"/>
        <w:rPr>
          <w:i/>
          <w:color w:val="000080"/>
        </w:rPr>
      </w:pPr>
    </w:p>
    <w:p w:rsidR="00EB6487" w:rsidRPr="00EC6509" w:rsidRDefault="00EB6487" w:rsidP="003F0666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EB6487" w:rsidRPr="00EC6509" w:rsidRDefault="00EB6487" w:rsidP="00CC4DB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 "город Дербент"</w:t>
      </w:r>
    </w:p>
    <w:p w:rsidR="007F7214" w:rsidRDefault="003F0666" w:rsidP="003F0666">
      <w:pPr>
        <w:pStyle w:val="1"/>
        <w:rPr>
          <w:i/>
          <w:color w:val="000080"/>
          <w:sz w:val="19"/>
          <w:szCs w:val="19"/>
        </w:rPr>
      </w:pPr>
      <w:r w:rsidRPr="003F0666">
        <w:rPr>
          <w:i/>
          <w:color w:val="000080"/>
          <w:sz w:val="19"/>
          <w:szCs w:val="19"/>
        </w:rPr>
        <w:t xml:space="preserve">МУНИЦИПАЛЬНОЕ БЮДЖЕТНОЕ УЧРЕЖДЕНИЕ ГОРОДСКОГО ОКРУГА </w:t>
      </w:r>
    </w:p>
    <w:p w:rsidR="002B28F0" w:rsidRDefault="003F0666" w:rsidP="003F0666">
      <w:pPr>
        <w:pStyle w:val="1"/>
        <w:rPr>
          <w:i/>
          <w:color w:val="000080"/>
          <w:sz w:val="19"/>
          <w:szCs w:val="19"/>
        </w:rPr>
      </w:pPr>
      <w:r w:rsidRPr="003F0666">
        <w:rPr>
          <w:i/>
          <w:color w:val="000080"/>
          <w:sz w:val="19"/>
          <w:szCs w:val="19"/>
        </w:rPr>
        <w:t>"ГОРОД ДЕРБЕНТ"  "ДОШКОЛЬНОЕ ОБРАЗОВАТЕЛЬНОЕ УЧРЕЖДЕНИЕ</w:t>
      </w:r>
    </w:p>
    <w:p w:rsidR="00CC4DB5" w:rsidRPr="003F0666" w:rsidRDefault="002B28F0" w:rsidP="003F0666">
      <w:pPr>
        <w:pStyle w:val="1"/>
        <w:rPr>
          <w:i/>
          <w:color w:val="000080"/>
          <w:sz w:val="19"/>
          <w:szCs w:val="19"/>
        </w:rPr>
      </w:pPr>
      <w:r>
        <w:rPr>
          <w:i/>
          <w:color w:val="000080"/>
          <w:sz w:val="19"/>
          <w:szCs w:val="19"/>
        </w:rPr>
        <w:t>"ДЕТСКИЙ САД</w:t>
      </w:r>
      <w:r w:rsidR="003F0666" w:rsidRPr="003F0666">
        <w:rPr>
          <w:i/>
          <w:color w:val="000080"/>
          <w:sz w:val="19"/>
          <w:szCs w:val="19"/>
        </w:rPr>
        <w:t xml:space="preserve"> №9"</w:t>
      </w:r>
      <w:r>
        <w:rPr>
          <w:i/>
          <w:color w:val="000080"/>
          <w:sz w:val="19"/>
          <w:szCs w:val="19"/>
        </w:rPr>
        <w:t>"СЧАСТЛИВОЕ ДЕТСТВО"</w:t>
      </w:r>
    </w:p>
    <w:p w:rsidR="00EB6487" w:rsidRDefault="00EB6487" w:rsidP="00CC4DB5">
      <w:pPr>
        <w:spacing w:after="0" w:line="240" w:lineRule="auto"/>
        <w:jc w:val="center"/>
        <w:rPr>
          <w:color w:val="000080"/>
        </w:rPr>
      </w:pPr>
      <w:r>
        <w:rPr>
          <w:rFonts w:ascii="Wingdings" w:hAnsi="Wingdings"/>
          <w:color w:val="000080"/>
        </w:rPr>
        <w:t></w:t>
      </w:r>
      <w:r>
        <w:rPr>
          <w:rFonts w:ascii="Courier New" w:hAnsi="Courier New"/>
          <w:color w:val="000080"/>
        </w:rPr>
        <w:t xml:space="preserve"> 36860</w:t>
      </w:r>
      <w:r w:rsidR="00373B85">
        <w:rPr>
          <w:rFonts w:ascii="Courier New" w:hAnsi="Courier New"/>
          <w:color w:val="000080"/>
        </w:rPr>
        <w:t>0</w:t>
      </w:r>
      <w:r>
        <w:rPr>
          <w:rFonts w:ascii="Courier New" w:hAnsi="Courier New"/>
          <w:color w:val="000080"/>
        </w:rPr>
        <w:t>,</w:t>
      </w:r>
      <w:r w:rsidR="00CC4DB5">
        <w:rPr>
          <w:rFonts w:ascii="Courier New" w:hAnsi="Courier New"/>
          <w:color w:val="000080"/>
        </w:rPr>
        <w:t xml:space="preserve">РД, </w:t>
      </w:r>
      <w:r>
        <w:rPr>
          <w:rFonts w:ascii="Courier New" w:hAnsi="Courier New"/>
          <w:color w:val="000080"/>
        </w:rPr>
        <w:t>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</w:t>
      </w:r>
      <w:r w:rsidR="003F0666">
        <w:rPr>
          <w:rFonts w:ascii="Courier New" w:hAnsi="Courier New"/>
          <w:color w:val="000080"/>
        </w:rPr>
        <w:t>Карьерная</w:t>
      </w:r>
      <w:r>
        <w:rPr>
          <w:rFonts w:ascii="Courier New" w:hAnsi="Courier New"/>
          <w:color w:val="000080"/>
        </w:rPr>
        <w:t>,</w:t>
      </w:r>
      <w:r w:rsidR="003F0666">
        <w:rPr>
          <w:rFonts w:ascii="Courier New" w:hAnsi="Courier New"/>
          <w:color w:val="000080"/>
        </w:rPr>
        <w:t>1</w:t>
      </w:r>
      <w:r>
        <w:rPr>
          <w:rFonts w:ascii="Courier New" w:hAnsi="Courier New"/>
          <w:color w:val="000080"/>
        </w:rPr>
        <w:t xml:space="preserve"> </w:t>
      </w:r>
      <w:r w:rsidR="003F0666">
        <w:rPr>
          <w:rFonts w:ascii="Courier New" w:hAnsi="Courier New"/>
          <w:color w:val="000080"/>
          <w:lang w:val="en-US"/>
        </w:rPr>
        <w:t>e</w:t>
      </w:r>
      <w:r w:rsidR="003F0666" w:rsidRPr="003F0666">
        <w:rPr>
          <w:rFonts w:ascii="Courier New" w:hAnsi="Courier New"/>
          <w:color w:val="000080"/>
        </w:rPr>
        <w:t>=</w:t>
      </w:r>
      <w:r w:rsidR="003F0666">
        <w:rPr>
          <w:rFonts w:ascii="Courier New" w:hAnsi="Courier New"/>
          <w:color w:val="000080"/>
          <w:lang w:val="en-US"/>
        </w:rPr>
        <w:t>mail</w:t>
      </w:r>
      <w:r w:rsidR="003F0666" w:rsidRPr="003F0666">
        <w:rPr>
          <w:rFonts w:ascii="Courier New" w:hAnsi="Courier New"/>
          <w:color w:val="000080"/>
        </w:rPr>
        <w:t>:ds9derbent@yandex.ru</w:t>
      </w:r>
      <w:r>
        <w:rPr>
          <w:rFonts w:ascii="Courier New" w:hAnsi="Courier New"/>
          <w:color w:val="000080"/>
        </w:rPr>
        <w:t xml:space="preserve">  </w:t>
      </w:r>
      <w:r>
        <w:rPr>
          <w:rFonts w:ascii="Wingdings" w:hAnsi="Wingdings"/>
          <w:color w:val="000080"/>
        </w:rPr>
        <w:t></w:t>
      </w:r>
      <w:r w:rsidR="00373B85">
        <w:rPr>
          <w:rFonts w:ascii="Courier New" w:hAnsi="Courier New"/>
          <w:color w:val="000080"/>
        </w:rPr>
        <w:t xml:space="preserve"> </w:t>
      </w:r>
      <w:r>
        <w:rPr>
          <w:rFonts w:ascii="Courier New" w:hAnsi="Courier New"/>
          <w:color w:val="000080"/>
        </w:rPr>
        <w:t>4-</w:t>
      </w:r>
      <w:r w:rsidR="003F0666" w:rsidRPr="003F0666">
        <w:rPr>
          <w:rFonts w:ascii="Courier New" w:hAnsi="Courier New"/>
          <w:color w:val="000080"/>
        </w:rPr>
        <w:t>11-50</w:t>
      </w:r>
    </w:p>
    <w:p w:rsidR="00EB6487" w:rsidRPr="00EB6487" w:rsidRDefault="00490EDA" w:rsidP="00EB6487">
      <w:pPr>
        <w:jc w:val="center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  <w:lang w:eastAsia="ru-RU"/>
        </w:rPr>
        <w:pict>
          <v:group id="_x0000_s1031" style="position:absolute;left:0;text-align:left;margin-left:35.8pt;margin-top:1.2pt;width:460.95pt;height:7.2pt;z-index:251662336" coordorigin="1154,4631" coordsize="9219,144">
            <v:line id="_x0000_s1029" style="position:absolute" from="1157,4631" to="10373,4631" o:allowincell="f" strokecolor="navy" strokeweight="3.5pt"/>
            <v:line id="_x0000_s1030" style="position:absolute" from="1154,4775" to="10370,4775" o:allowincell="f" strokecolor="#036" strokeweight="1.75pt"/>
          </v:group>
        </w:pict>
      </w:r>
    </w:p>
    <w:p w:rsidR="00EB6487" w:rsidRPr="001B0C1F" w:rsidRDefault="001B0C1F" w:rsidP="001B0C1F">
      <w:pPr>
        <w:rPr>
          <w:rFonts w:ascii="Times New Roman" w:hAnsi="Times New Roman" w:cs="Times New Roman"/>
          <w:b/>
          <w:color w:val="000080"/>
          <w:sz w:val="28"/>
          <w:u w:val="single"/>
        </w:rPr>
      </w:pPr>
      <w:r w:rsidRPr="001B0C1F">
        <w:rPr>
          <w:rFonts w:ascii="Times New Roman" w:hAnsi="Times New Roman" w:cs="Times New Roman"/>
          <w:b/>
          <w:color w:val="000080"/>
          <w:sz w:val="28"/>
          <w:u w:val="single"/>
        </w:rPr>
        <w:t xml:space="preserve">«02» сентября  </w:t>
      </w:r>
      <w:r w:rsidR="00EB6487" w:rsidRPr="001B0C1F">
        <w:rPr>
          <w:rFonts w:ascii="Times New Roman" w:hAnsi="Times New Roman" w:cs="Times New Roman"/>
          <w:b/>
          <w:color w:val="000080"/>
          <w:sz w:val="28"/>
          <w:u w:val="single"/>
        </w:rPr>
        <w:t>201</w:t>
      </w:r>
      <w:r w:rsidRPr="001B0C1F">
        <w:rPr>
          <w:rFonts w:ascii="Times New Roman" w:hAnsi="Times New Roman" w:cs="Times New Roman"/>
          <w:b/>
          <w:color w:val="000080"/>
          <w:sz w:val="28"/>
          <w:u w:val="single"/>
        </w:rPr>
        <w:t>9</w:t>
      </w:r>
      <w:r w:rsidR="00EB6487" w:rsidRPr="001B0C1F">
        <w:rPr>
          <w:rFonts w:ascii="Times New Roman" w:hAnsi="Times New Roman" w:cs="Times New Roman"/>
          <w:b/>
          <w:color w:val="000080"/>
          <w:sz w:val="28"/>
          <w:u w:val="single"/>
        </w:rPr>
        <w:t>г</w:t>
      </w:r>
      <w:r w:rsidR="00EB6487" w:rsidRPr="003A2BE6">
        <w:rPr>
          <w:rFonts w:ascii="Times New Roman" w:hAnsi="Times New Roman" w:cs="Times New Roman"/>
          <w:b/>
          <w:color w:val="000080"/>
          <w:sz w:val="28"/>
        </w:rPr>
        <w:t xml:space="preserve">.         </w:t>
      </w:r>
      <w:r w:rsidR="00B33EC7" w:rsidRPr="003A2BE6">
        <w:rPr>
          <w:rFonts w:ascii="Times New Roman" w:hAnsi="Times New Roman" w:cs="Times New Roman"/>
          <w:b/>
          <w:color w:val="000080"/>
          <w:sz w:val="28"/>
        </w:rPr>
        <w:t xml:space="preserve">            </w:t>
      </w:r>
      <w:r w:rsidR="00EB6487" w:rsidRPr="003A2BE6">
        <w:rPr>
          <w:rFonts w:ascii="Times New Roman" w:hAnsi="Times New Roman" w:cs="Times New Roman"/>
          <w:b/>
          <w:color w:val="000080"/>
          <w:sz w:val="28"/>
        </w:rPr>
        <w:t xml:space="preserve">                            </w:t>
      </w:r>
      <w:r>
        <w:rPr>
          <w:rFonts w:ascii="Times New Roman" w:hAnsi="Times New Roman" w:cs="Times New Roman"/>
          <w:b/>
          <w:color w:val="000080"/>
          <w:sz w:val="28"/>
        </w:rPr>
        <w:t xml:space="preserve">                        </w:t>
      </w:r>
    </w:p>
    <w:p w:rsidR="00A74A3E" w:rsidRDefault="00A74A3E" w:rsidP="00A74A3E"/>
    <w:p w:rsidR="001B0C1F" w:rsidRDefault="001B0C1F" w:rsidP="00A74A3E"/>
    <w:p w:rsidR="001B0C1F" w:rsidRDefault="001B0C1F" w:rsidP="00A74A3E"/>
    <w:p w:rsidR="003A2BE6" w:rsidRDefault="001B0C1F" w:rsidP="001B0C1F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</w:t>
      </w:r>
      <w:r w:rsidRPr="001B0C1F">
        <w:rPr>
          <w:rFonts w:ascii="Times New Roman" w:hAnsi="Times New Roman" w:cs="Times New Roman"/>
          <w:sz w:val="28"/>
          <w:szCs w:val="28"/>
        </w:rPr>
        <w:t>Приказ 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C1F" w:rsidRPr="001B0C1F" w:rsidRDefault="001B0C1F" w:rsidP="001B0C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1B0C1F" w:rsidRDefault="001B0C1F" w:rsidP="001B0C1F">
      <w:pPr>
        <w:pStyle w:val="a5"/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от 02.09.2019 г.</w:t>
      </w:r>
    </w:p>
    <w:p w:rsidR="003A2BE6" w:rsidRPr="001B0C1F" w:rsidRDefault="003A2BE6" w:rsidP="001B0C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1B0C1F" w:rsidRDefault="003A2BE6" w:rsidP="001B0C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 отчислении детей»</w:t>
      </w:r>
    </w:p>
    <w:p w:rsid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заявлений родителей, отчислить по семейным обстоятельствам следующих воспитанников МБДОУ №9 «Счастливое детство»</w:t>
      </w:r>
    </w:p>
    <w:p w:rsid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1.Ибрагимов И.Р.</w:t>
      </w:r>
    </w:p>
    <w:p w:rsid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9618B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3.Сулейманова А</w:t>
      </w:r>
      <w:r w:rsidR="00D9618B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4.Гаджибеков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9618B">
        <w:rPr>
          <w:rFonts w:ascii="Times New Roman" w:hAnsi="Times New Roman" w:cs="Times New Roman"/>
          <w:sz w:val="28"/>
          <w:szCs w:val="28"/>
        </w:rPr>
        <w:t>бдуллах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5.Салихов А</w:t>
      </w:r>
      <w:r w:rsidR="00D9618B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1F" w:rsidRDefault="00D9618B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6.Гаджикеримов </w:t>
      </w:r>
      <w:r w:rsidR="001B0C1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амазан</w:t>
      </w:r>
      <w:r w:rsidR="001B0C1F">
        <w:rPr>
          <w:rFonts w:ascii="Times New Roman" w:hAnsi="Times New Roman" w:cs="Times New Roman"/>
          <w:sz w:val="28"/>
          <w:szCs w:val="28"/>
        </w:rPr>
        <w:t>.</w:t>
      </w:r>
    </w:p>
    <w:p w:rsid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7.Ибрагимов Р</w:t>
      </w:r>
      <w:r w:rsidR="00D9618B">
        <w:rPr>
          <w:rFonts w:ascii="Times New Roman" w:hAnsi="Times New Roman" w:cs="Times New Roman"/>
          <w:sz w:val="28"/>
          <w:szCs w:val="28"/>
        </w:rPr>
        <w:t>амазан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8.Маматов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9618B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9618B">
        <w:rPr>
          <w:rFonts w:ascii="Times New Roman" w:hAnsi="Times New Roman" w:cs="Times New Roman"/>
          <w:sz w:val="28"/>
          <w:szCs w:val="28"/>
        </w:rPr>
        <w:t>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10.Мачиев А</w:t>
      </w:r>
      <w:r w:rsidR="00D9618B">
        <w:rPr>
          <w:rFonts w:ascii="Times New Roman" w:hAnsi="Times New Roman" w:cs="Times New Roman"/>
          <w:sz w:val="28"/>
          <w:szCs w:val="28"/>
        </w:rPr>
        <w:t>слан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1F" w:rsidRPr="001B0C1F" w:rsidRDefault="001B0C1F" w:rsidP="001B0C1F">
      <w:pPr>
        <w:pStyle w:val="a5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11.Сулейманов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9618B">
        <w:rPr>
          <w:rFonts w:ascii="Times New Roman" w:hAnsi="Times New Roman" w:cs="Times New Roman"/>
          <w:sz w:val="28"/>
          <w:szCs w:val="28"/>
        </w:rPr>
        <w:t>ебиюлла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BE6" w:rsidRPr="001B0C1F" w:rsidRDefault="003A2BE6" w:rsidP="001B0C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1B0C1F" w:rsidRDefault="003A2BE6" w:rsidP="001B0C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1B0C1F" w:rsidRDefault="003A2BE6" w:rsidP="001B0C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1B0C1F" w:rsidRDefault="003A2BE6" w:rsidP="001B0C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1B0C1F" w:rsidRDefault="001B0C1F" w:rsidP="001B0C1F">
      <w:pPr>
        <w:pStyle w:val="a5"/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аведующей _____________ А.Т.Меньшикова</w:t>
      </w:r>
    </w:p>
    <w:p w:rsidR="003A2BE6" w:rsidRPr="001B0C1F" w:rsidRDefault="001B0C1F" w:rsidP="001B0C1F">
      <w:pPr>
        <w:pStyle w:val="a5"/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МБДОУ №9</w:t>
      </w:r>
    </w:p>
    <w:p w:rsidR="003A2BE6" w:rsidRPr="001B0C1F" w:rsidRDefault="003A2BE6" w:rsidP="001B0C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1B0C1F" w:rsidRDefault="003A2BE6" w:rsidP="001B0C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1EEC" w:rsidRDefault="00A21EEC" w:rsidP="003A2BE6"/>
    <w:sectPr w:rsidR="00A21EEC" w:rsidSect="00EB64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B0C1F"/>
    <w:rsid w:val="000D7DC1"/>
    <w:rsid w:val="00135FD2"/>
    <w:rsid w:val="001455A8"/>
    <w:rsid w:val="001B0C1F"/>
    <w:rsid w:val="001D06A6"/>
    <w:rsid w:val="002B28F0"/>
    <w:rsid w:val="00373A01"/>
    <w:rsid w:val="00373B85"/>
    <w:rsid w:val="003A2BE6"/>
    <w:rsid w:val="003F0666"/>
    <w:rsid w:val="00490EDA"/>
    <w:rsid w:val="0051240B"/>
    <w:rsid w:val="005A285A"/>
    <w:rsid w:val="005E2F13"/>
    <w:rsid w:val="005F7128"/>
    <w:rsid w:val="007F7214"/>
    <w:rsid w:val="00851BF5"/>
    <w:rsid w:val="0097088D"/>
    <w:rsid w:val="00A21EEC"/>
    <w:rsid w:val="00A26259"/>
    <w:rsid w:val="00A74A3E"/>
    <w:rsid w:val="00B33EC7"/>
    <w:rsid w:val="00CC4DB5"/>
    <w:rsid w:val="00D513BE"/>
    <w:rsid w:val="00D9618B"/>
    <w:rsid w:val="00D96D50"/>
    <w:rsid w:val="00DA6FA7"/>
    <w:rsid w:val="00EB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6"/>
  </w:style>
  <w:style w:type="paragraph" w:styleId="1">
    <w:name w:val="heading 1"/>
    <w:basedOn w:val="a"/>
    <w:next w:val="a"/>
    <w:link w:val="10"/>
    <w:qFormat/>
    <w:rsid w:val="00EB6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64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4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4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1B0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54;&#1059;%209\Desktop\&#1041;&#1083;&#1072;&#1085;&#1082;%20&#1044;&#1077;&#1090;&#1089;&#1082;&#1080;&#1081;%20&#1089;&#1072;&#1076;%20&#8470;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Детский сад №9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9</dc:creator>
  <cp:lastModifiedBy>ДОУ 9</cp:lastModifiedBy>
  <cp:revision>3</cp:revision>
  <cp:lastPrinted>2019-12-04T12:31:00Z</cp:lastPrinted>
  <dcterms:created xsi:type="dcterms:W3CDTF">2019-12-04T12:16:00Z</dcterms:created>
  <dcterms:modified xsi:type="dcterms:W3CDTF">2019-12-04T12:31:00Z</dcterms:modified>
</cp:coreProperties>
</file>